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6A5F44" w14:textId="692240F5" w:rsidR="00875E29" w:rsidRDefault="004B5716" w:rsidP="00875E29">
      <w:pPr>
        <w:pStyle w:val="Heading1"/>
      </w:pPr>
      <w:r>
        <w:t xml:space="preserve">Basics of file execution </w:t>
      </w:r>
      <w:r w:rsidR="00875E29">
        <w:t xml:space="preserve"> </w:t>
      </w:r>
    </w:p>
    <w:p w14:paraId="70801B2A" w14:textId="52D5AC56" w:rsidR="00764B0B" w:rsidRDefault="00764B0B" w:rsidP="00875E29">
      <w:pPr>
        <w:pStyle w:val="Heading2"/>
        <w:pBdr>
          <w:bottom w:val="single" w:sz="6" w:space="1" w:color="auto"/>
        </w:pBdr>
      </w:pPr>
      <w:r>
        <w:t>Shebang Syntax</w:t>
      </w:r>
      <w:r w:rsidR="00875E29">
        <w:t xml:space="preserve"> and startup of file</w:t>
      </w:r>
    </w:p>
    <w:p w14:paraId="29EB2BFA" w14:textId="77777777" w:rsidR="008F5651" w:rsidRDefault="008F5651" w:rsidP="00875E29"/>
    <w:p w14:paraId="09AA8325" w14:textId="77777777" w:rsidR="00FF0DDA" w:rsidRPr="00FF0DDA" w:rsidRDefault="00FF0DDA" w:rsidP="00FF0DDA">
      <w:pPr>
        <w:pBdr>
          <w:bottom w:val="single" w:sz="6" w:space="1" w:color="auto"/>
        </w:pBdr>
        <w:rPr>
          <w:b/>
        </w:rPr>
      </w:pPr>
      <w:proofErr w:type="gramStart"/>
      <w:r w:rsidRPr="00FF0DDA">
        <w:rPr>
          <w:b/>
        </w:rPr>
        <w:t>#!/</w:t>
      </w:r>
      <w:proofErr w:type="gramEnd"/>
      <w:r w:rsidRPr="00FF0DDA">
        <w:rPr>
          <w:b/>
        </w:rPr>
        <w:t>bin/bash</w:t>
      </w:r>
    </w:p>
    <w:p w14:paraId="6D75D41E" w14:textId="77777777" w:rsidR="00FF0DDA" w:rsidRPr="00FF0DDA" w:rsidRDefault="00FF0DDA" w:rsidP="00FF0DDA">
      <w:pPr>
        <w:pBdr>
          <w:bottom w:val="single" w:sz="6" w:space="1" w:color="auto"/>
        </w:pBdr>
        <w:rPr>
          <w:b/>
        </w:rPr>
      </w:pPr>
    </w:p>
    <w:p w14:paraId="5C576D25" w14:textId="77777777" w:rsidR="00FF0DDA" w:rsidRPr="00FF0DDA" w:rsidRDefault="00FF0DDA" w:rsidP="00FF0DDA">
      <w:pPr>
        <w:pBdr>
          <w:bottom w:val="single" w:sz="6" w:space="1" w:color="auto"/>
        </w:pBdr>
        <w:rPr>
          <w:b/>
        </w:rPr>
      </w:pPr>
      <w:r w:rsidRPr="00FF0DDA">
        <w:rPr>
          <w:b/>
        </w:rPr>
        <w:t>#this is just a test file</w:t>
      </w:r>
    </w:p>
    <w:p w14:paraId="21031429" w14:textId="77777777" w:rsidR="00FF0DDA" w:rsidRPr="00FF0DDA" w:rsidRDefault="00FF0DDA" w:rsidP="00FF0DDA">
      <w:pPr>
        <w:pBdr>
          <w:bottom w:val="single" w:sz="6" w:space="1" w:color="auto"/>
        </w:pBdr>
        <w:rPr>
          <w:b/>
        </w:rPr>
      </w:pPr>
    </w:p>
    <w:p w14:paraId="0E293C11" w14:textId="77777777" w:rsidR="00FF0DDA" w:rsidRPr="00FF0DDA" w:rsidRDefault="00FF0DDA" w:rsidP="00FF0DDA">
      <w:pPr>
        <w:pBdr>
          <w:bottom w:val="single" w:sz="6" w:space="1" w:color="auto"/>
        </w:pBdr>
        <w:rPr>
          <w:b/>
        </w:rPr>
      </w:pPr>
      <w:r w:rsidRPr="00FF0DDA">
        <w:rPr>
          <w:b/>
        </w:rPr>
        <w:t>#</w:t>
      </w:r>
      <w:proofErr w:type="gramStart"/>
      <w:r w:rsidRPr="00FF0DDA">
        <w:rPr>
          <w:b/>
        </w:rPr>
        <w:t>usage .</w:t>
      </w:r>
      <w:proofErr w:type="gramEnd"/>
      <w:r w:rsidRPr="00FF0DDA">
        <w:rPr>
          <w:b/>
        </w:rPr>
        <w:t>/hello</w:t>
      </w:r>
    </w:p>
    <w:p w14:paraId="5EF2237A" w14:textId="77777777" w:rsidR="00FF0DDA" w:rsidRPr="00FF0DDA" w:rsidRDefault="00FF0DDA" w:rsidP="00FF0DDA">
      <w:pPr>
        <w:pBdr>
          <w:bottom w:val="single" w:sz="6" w:space="1" w:color="auto"/>
        </w:pBdr>
        <w:rPr>
          <w:b/>
        </w:rPr>
      </w:pPr>
    </w:p>
    <w:p w14:paraId="51728E57" w14:textId="255C78A7" w:rsidR="00FF0DDA" w:rsidRPr="00FF0DDA" w:rsidRDefault="00FF0DDA" w:rsidP="00FF0DDA">
      <w:pPr>
        <w:pBdr>
          <w:bottom w:val="single" w:sz="6" w:space="1" w:color="auto"/>
        </w:pBdr>
        <w:rPr>
          <w:b/>
        </w:rPr>
      </w:pPr>
      <w:r w:rsidRPr="00FF0DDA">
        <w:rPr>
          <w:b/>
        </w:rPr>
        <w:t>echo 'hello world'</w:t>
      </w:r>
    </w:p>
    <w:p w14:paraId="32CB8A61" w14:textId="77777777" w:rsidR="00FF0DDA" w:rsidRPr="00FF0DDA" w:rsidRDefault="00FF0DDA" w:rsidP="00FF0DDA">
      <w:pPr>
        <w:pBdr>
          <w:bottom w:val="single" w:sz="6" w:space="1" w:color="auto"/>
        </w:pBdr>
        <w:rPr>
          <w:b/>
        </w:rPr>
      </w:pPr>
    </w:p>
    <w:p w14:paraId="591553BF" w14:textId="45887EDC" w:rsidR="00875E29" w:rsidRDefault="00FF0DDA" w:rsidP="00FF0DDA">
      <w:pPr>
        <w:pBdr>
          <w:bottom w:val="single" w:sz="6" w:space="1" w:color="auto"/>
        </w:pBdr>
      </w:pPr>
      <w:r w:rsidRPr="00FF0DDA">
        <w:rPr>
          <w:b/>
        </w:rPr>
        <w:t>exit 0</w:t>
      </w:r>
    </w:p>
    <w:p w14:paraId="4057E944" w14:textId="77777777" w:rsidR="00875E29" w:rsidRDefault="00875E29" w:rsidP="00875E29"/>
    <w:p w14:paraId="200764AE" w14:textId="77777777" w:rsidR="00875E29" w:rsidRDefault="00875E29" w:rsidP="00875E29"/>
    <w:p w14:paraId="59802940" w14:textId="00713714" w:rsidR="00422A44" w:rsidRDefault="00D15691" w:rsidP="00422A44">
      <w:pPr>
        <w:pStyle w:val="Heading2"/>
      </w:pPr>
      <w:r>
        <w:t xml:space="preserve">Exit status </w:t>
      </w:r>
    </w:p>
    <w:p w14:paraId="0AE82422" w14:textId="24BB4FCC" w:rsidR="00422A44" w:rsidRDefault="00422A44" w:rsidP="00422A44">
      <w:pPr>
        <w:pBdr>
          <w:bottom w:val="single" w:sz="6" w:space="1" w:color="auto"/>
        </w:pBdr>
      </w:pPr>
      <w:r>
        <w:t>Run this command after completion of every command this gives us an exit status</w:t>
      </w:r>
    </w:p>
    <w:p w14:paraId="5027ECD8" w14:textId="2FCBB0F5" w:rsidR="00422A44" w:rsidRPr="00422A44" w:rsidRDefault="00422A44" w:rsidP="00875E29">
      <w:pPr>
        <w:pBdr>
          <w:top w:val="single" w:sz="6" w:space="1" w:color="auto"/>
          <w:bottom w:val="single" w:sz="6" w:space="1" w:color="auto"/>
        </w:pBdr>
        <w:rPr>
          <w:b/>
        </w:rPr>
      </w:pPr>
      <w:r w:rsidRPr="00422A44">
        <w:rPr>
          <w:b/>
        </w:rPr>
        <w:t xml:space="preserve">$? </w:t>
      </w:r>
    </w:p>
    <w:p w14:paraId="24BCCC96" w14:textId="77777777" w:rsidR="00422A44" w:rsidRDefault="00422A44" w:rsidP="00875E29"/>
    <w:p w14:paraId="7A1426C5" w14:textId="7A88611D" w:rsidR="00422A44" w:rsidRDefault="00422A44" w:rsidP="00875E29">
      <w:r>
        <w:t>An exit status of 0 is success</w:t>
      </w:r>
    </w:p>
    <w:p w14:paraId="40F10CE4" w14:textId="0B179829" w:rsidR="00422A44" w:rsidRDefault="00422A44" w:rsidP="00875E29">
      <w:r>
        <w:t>2 Is an error</w:t>
      </w:r>
    </w:p>
    <w:p w14:paraId="23351385" w14:textId="77777777" w:rsidR="00422A44" w:rsidRDefault="00422A44" w:rsidP="00875E29"/>
    <w:p w14:paraId="171F336F" w14:textId="15CABCEA" w:rsidR="00EA0DF1" w:rsidRDefault="00EA0DF1" w:rsidP="00596EBB">
      <w:pPr>
        <w:pStyle w:val="Heading2"/>
      </w:pPr>
      <w:r>
        <w:t>Execution</w:t>
      </w:r>
      <w:r w:rsidR="005907F9">
        <w:t xml:space="preserve"> Permission</w:t>
      </w:r>
      <w:r w:rsidR="00951518">
        <w:t xml:space="preserve"> with </w:t>
      </w:r>
      <w:proofErr w:type="spellStart"/>
      <w:r w:rsidR="00951518">
        <w:t>chmod</w:t>
      </w:r>
      <w:proofErr w:type="spellEnd"/>
      <w:r w:rsidR="00951518">
        <w:t xml:space="preserve"> </w:t>
      </w:r>
    </w:p>
    <w:p w14:paraId="3BBF6D62" w14:textId="1B2B8FDD" w:rsidR="00596EBB" w:rsidRDefault="00596EBB" w:rsidP="00596EBB">
      <w:proofErr w:type="spellStart"/>
      <w:r>
        <w:t>Chagne</w:t>
      </w:r>
      <w:proofErr w:type="spellEnd"/>
      <w:r>
        <w:t xml:space="preserve"> file permissions to executable</w:t>
      </w:r>
    </w:p>
    <w:p w14:paraId="590C88EE" w14:textId="77777777" w:rsidR="00596EBB" w:rsidRDefault="00596EBB" w:rsidP="00596EBB">
      <w:pPr>
        <w:pBdr>
          <w:top w:val="single" w:sz="6" w:space="1" w:color="auto"/>
          <w:bottom w:val="single" w:sz="6" w:space="1" w:color="auto"/>
        </w:pBdr>
      </w:pPr>
      <w:r>
        <w:t xml:space="preserve">$ </w:t>
      </w:r>
      <w:proofErr w:type="spellStart"/>
      <w:r>
        <w:t>chmod</w:t>
      </w:r>
      <w:proofErr w:type="spellEnd"/>
      <w:r>
        <w:t xml:space="preserve"> </w:t>
      </w:r>
      <w:proofErr w:type="spellStart"/>
      <w:r>
        <w:t>a+x</w:t>
      </w:r>
      <w:proofErr w:type="spellEnd"/>
      <w:r>
        <w:t xml:space="preserve"> file-path</w:t>
      </w:r>
    </w:p>
    <w:p w14:paraId="7952BE18" w14:textId="157AE501" w:rsidR="00596EBB" w:rsidRDefault="00596EBB" w:rsidP="00875E29">
      <w:r>
        <w:t xml:space="preserve"> </w:t>
      </w:r>
    </w:p>
    <w:p w14:paraId="6FCBF77B" w14:textId="4653B0DE" w:rsidR="00731A7A" w:rsidRDefault="00731A7A" w:rsidP="00875E29">
      <w:r>
        <w:t>or</w:t>
      </w:r>
    </w:p>
    <w:p w14:paraId="13B4FE4E" w14:textId="30AB803F" w:rsidR="00731A7A" w:rsidRDefault="00731A7A" w:rsidP="00875E29">
      <w:pPr>
        <w:pBdr>
          <w:top w:val="single" w:sz="6" w:space="1" w:color="auto"/>
          <w:bottom w:val="single" w:sz="6" w:space="1" w:color="auto"/>
        </w:pBdr>
      </w:pPr>
      <w:r>
        <w:t xml:space="preserve">$ </w:t>
      </w:r>
      <w:proofErr w:type="spellStart"/>
      <w:r>
        <w:t>chmod</w:t>
      </w:r>
      <w:proofErr w:type="spellEnd"/>
      <w:r>
        <w:t xml:space="preserve"> +x file-path</w:t>
      </w:r>
    </w:p>
    <w:p w14:paraId="3E63B60C" w14:textId="77777777" w:rsidR="00731A7A" w:rsidRDefault="00731A7A" w:rsidP="00875E29"/>
    <w:p w14:paraId="026EC531" w14:textId="74AB7E87" w:rsidR="00596EBB" w:rsidRDefault="00C67199" w:rsidP="00C67199">
      <w:pPr>
        <w:pStyle w:val="Heading2"/>
      </w:pPr>
      <w:r>
        <w:t>Executable file location</w:t>
      </w:r>
    </w:p>
    <w:p w14:paraId="7221FE78" w14:textId="464C7C33" w:rsidR="00C67199" w:rsidRDefault="00C67199" w:rsidP="00C67199">
      <w:r>
        <w:t>/</w:t>
      </w:r>
      <w:proofErr w:type="spellStart"/>
      <w:r>
        <w:t>usr</w:t>
      </w:r>
      <w:proofErr w:type="spellEnd"/>
      <w:r>
        <w:t>/local/bin is in the path variable so put your scripts there</w:t>
      </w:r>
    </w:p>
    <w:p w14:paraId="1D2C447F" w14:textId="44E92F30" w:rsidR="00C67199" w:rsidRDefault="00C67199" w:rsidP="00C67199">
      <w:r>
        <w:t>Then run your scripts from anywhere in the terminal</w:t>
      </w:r>
    </w:p>
    <w:p w14:paraId="5D87FC5C" w14:textId="3C85B597" w:rsidR="00C67199" w:rsidRDefault="00C67199" w:rsidP="00C67199">
      <w:r>
        <w:t>The commands you install actually go to /</w:t>
      </w:r>
      <w:proofErr w:type="spellStart"/>
      <w:r>
        <w:t>usr</w:t>
      </w:r>
      <w:proofErr w:type="spellEnd"/>
      <w:r>
        <w:t>/local/bin</w:t>
      </w:r>
    </w:p>
    <w:p w14:paraId="12C945EB" w14:textId="77777777" w:rsidR="00A7553B" w:rsidRDefault="00A7553B" w:rsidP="00C67199"/>
    <w:p w14:paraId="4E8C0330" w14:textId="6E44D70A" w:rsidR="00A7553B" w:rsidRDefault="00A7553B" w:rsidP="00C67199">
      <w:r>
        <w:t>Or put scripts inside a directory in $Path</w:t>
      </w:r>
      <w:r w:rsidR="00254DD0">
        <w:t xml:space="preserve"> variable</w:t>
      </w:r>
    </w:p>
    <w:p w14:paraId="7919CFC6" w14:textId="77777777" w:rsidR="00254DD0" w:rsidRDefault="00254DD0" w:rsidP="00C67199"/>
    <w:p w14:paraId="61FA7B10" w14:textId="61500C52" w:rsidR="00254DD0" w:rsidRDefault="00254DD0" w:rsidP="00C67199">
      <w:r>
        <w:t xml:space="preserve">Or from any directory </w:t>
      </w:r>
      <w:proofErr w:type="gramStart"/>
      <w:r>
        <w:t>use .</w:t>
      </w:r>
      <w:proofErr w:type="gramEnd"/>
      <w:r>
        <w:t>/file-name</w:t>
      </w:r>
    </w:p>
    <w:p w14:paraId="42500890" w14:textId="77777777" w:rsidR="00DF4CC7" w:rsidRDefault="00DF4CC7" w:rsidP="00C67199"/>
    <w:p w14:paraId="136543B9" w14:textId="7202B76C" w:rsidR="00DF4CC7" w:rsidRDefault="00DF4CC7" w:rsidP="00C67199">
      <w:r>
        <w:t>Make sure that file has executable access such as</w:t>
      </w:r>
    </w:p>
    <w:p w14:paraId="6D4396A7" w14:textId="34AEE777" w:rsidR="00DF4CC7" w:rsidRDefault="00DF4CC7" w:rsidP="00C67199">
      <w:pPr>
        <w:pBdr>
          <w:top w:val="single" w:sz="6" w:space="1" w:color="auto"/>
          <w:bottom w:val="single" w:sz="6" w:space="1" w:color="auto"/>
        </w:pBdr>
      </w:pPr>
      <w:proofErr w:type="spellStart"/>
      <w:r>
        <w:t>chmod</w:t>
      </w:r>
      <w:proofErr w:type="spellEnd"/>
      <w:r>
        <w:t xml:space="preserve"> </w:t>
      </w:r>
      <w:proofErr w:type="spellStart"/>
      <w:r>
        <w:t>a+x</w:t>
      </w:r>
      <w:proofErr w:type="spellEnd"/>
      <w:r>
        <w:t xml:space="preserve"> filename</w:t>
      </w:r>
    </w:p>
    <w:p w14:paraId="34F28251" w14:textId="77777777" w:rsidR="00DF4CC7" w:rsidRDefault="00DF4CC7" w:rsidP="00C67199"/>
    <w:p w14:paraId="70942FB4" w14:textId="49EB7886" w:rsidR="00C67199" w:rsidRDefault="00BE64A5" w:rsidP="00C67199">
      <w:r>
        <w:t>So I have this file</w:t>
      </w:r>
    </w:p>
    <w:p w14:paraId="2104A2EF" w14:textId="44F83610" w:rsidR="00BE64A5" w:rsidRDefault="00BE64A5" w:rsidP="00C67199">
      <w:r>
        <w:t>/</w:t>
      </w:r>
      <w:proofErr w:type="spellStart"/>
      <w:r>
        <w:t>usr</w:t>
      </w:r>
      <w:proofErr w:type="spellEnd"/>
      <w:r>
        <w:t>/local/bin/_001-hello</w:t>
      </w:r>
    </w:p>
    <w:p w14:paraId="2FBC7707" w14:textId="16CD7EE6" w:rsidR="00BE64A5" w:rsidRDefault="00BE64A5" w:rsidP="00C67199"/>
    <w:p w14:paraId="1ACB3343" w14:textId="6C509F2A" w:rsidR="00BE64A5" w:rsidRDefault="00BE64A5" w:rsidP="00C67199">
      <w:pPr>
        <w:pBdr>
          <w:bottom w:val="single" w:sz="6" w:space="1" w:color="auto"/>
        </w:pBdr>
      </w:pPr>
      <w:r>
        <w:t>Then I can run it from anywhere such as documents</w:t>
      </w:r>
    </w:p>
    <w:p w14:paraId="796BFC7D" w14:textId="77777777" w:rsidR="00BE64A5" w:rsidRDefault="00BE64A5" w:rsidP="00C67199"/>
    <w:p w14:paraId="43C15E6F" w14:textId="7D32565F" w:rsidR="00BE64A5" w:rsidRDefault="00BE64A5" w:rsidP="00C67199">
      <w:pPr>
        <w:pBdr>
          <w:bottom w:val="single" w:sz="6" w:space="1" w:color="auto"/>
        </w:pBdr>
      </w:pPr>
      <w:r>
        <w:t>Documents$ _001-hello</w:t>
      </w:r>
    </w:p>
    <w:p w14:paraId="3684BF74" w14:textId="77777777" w:rsidR="00BE64A5" w:rsidRDefault="00BE64A5" w:rsidP="00C67199">
      <w:pPr>
        <w:pBdr>
          <w:bottom w:val="single" w:sz="6" w:space="1" w:color="auto"/>
        </w:pBdr>
      </w:pPr>
    </w:p>
    <w:p w14:paraId="56FE94A4" w14:textId="77777777" w:rsidR="00BE64A5" w:rsidRDefault="00BE64A5" w:rsidP="00C67199"/>
    <w:p w14:paraId="6BF6FC1A" w14:textId="1D15A5F5" w:rsidR="00BE64A5" w:rsidRDefault="00BE64A5" w:rsidP="00C67199">
      <w:r>
        <w:t>Result</w:t>
      </w:r>
    </w:p>
    <w:p w14:paraId="0F286E21" w14:textId="02DAE383" w:rsidR="00BE64A5" w:rsidRDefault="00BE64A5" w:rsidP="00C67199">
      <w:r>
        <w:t>Testing first file</w:t>
      </w:r>
    </w:p>
    <w:p w14:paraId="1DB192FE" w14:textId="77777777" w:rsidR="00BE64A5" w:rsidRDefault="00BE64A5" w:rsidP="00C67199"/>
    <w:p w14:paraId="4060E98C" w14:textId="7DC8C5E2" w:rsidR="00BE64A5" w:rsidRDefault="00355ECA" w:rsidP="00355ECA">
      <w:pPr>
        <w:pStyle w:val="Heading2"/>
      </w:pPr>
      <w:r>
        <w:t>MAC open /</w:t>
      </w:r>
      <w:proofErr w:type="spellStart"/>
      <w:r>
        <w:t>usr</w:t>
      </w:r>
      <w:proofErr w:type="spellEnd"/>
      <w:r>
        <w:t>/local/bin in atom</w:t>
      </w:r>
    </w:p>
    <w:p w14:paraId="308BC9C8" w14:textId="4D422CE6" w:rsidR="00355ECA" w:rsidRDefault="00CD6094" w:rsidP="00CD6094">
      <w:pPr>
        <w:pStyle w:val="ListParagraph"/>
        <w:numPr>
          <w:ilvl w:val="0"/>
          <w:numId w:val="1"/>
        </w:numPr>
      </w:pPr>
      <w:r>
        <w:t xml:space="preserve">Add </w:t>
      </w:r>
      <w:proofErr w:type="spellStart"/>
      <w:r>
        <w:t>proj</w:t>
      </w:r>
      <w:proofErr w:type="spellEnd"/>
      <w:r>
        <w:t xml:space="preserve"> folder</w:t>
      </w:r>
    </w:p>
    <w:p w14:paraId="365A9CE7" w14:textId="587550DB" w:rsidR="00CD6094" w:rsidRDefault="00CD6094" w:rsidP="00CD6094">
      <w:pPr>
        <w:pStyle w:val="ListParagraph"/>
        <w:numPr>
          <w:ilvl w:val="0"/>
          <w:numId w:val="1"/>
        </w:numPr>
      </w:pPr>
      <w:r>
        <w:t>Select Hard disk 1 as a whole</w:t>
      </w:r>
    </w:p>
    <w:p w14:paraId="7EC14B5E" w14:textId="098EEA74" w:rsidR="00CD6094" w:rsidRDefault="00CD6094" w:rsidP="00CD6094">
      <w:pPr>
        <w:pStyle w:val="ListParagraph"/>
        <w:numPr>
          <w:ilvl w:val="1"/>
          <w:numId w:val="1"/>
        </w:numPr>
      </w:pPr>
      <w:r>
        <w:t xml:space="preserve">It won’t show every folder in UI but after adding as </w:t>
      </w:r>
      <w:proofErr w:type="spellStart"/>
      <w:r>
        <w:t>proj</w:t>
      </w:r>
      <w:proofErr w:type="spellEnd"/>
      <w:r>
        <w:t xml:space="preserve"> folder it will show bin and </w:t>
      </w:r>
      <w:proofErr w:type="spellStart"/>
      <w:r>
        <w:t>etc</w:t>
      </w:r>
      <w:proofErr w:type="spellEnd"/>
      <w:r>
        <w:t xml:space="preserve"> folders</w:t>
      </w:r>
    </w:p>
    <w:p w14:paraId="700EF9B8" w14:textId="0F0DFC13" w:rsidR="00CD6094" w:rsidRDefault="00CD6094" w:rsidP="00CD6094">
      <w:pPr>
        <w:pStyle w:val="ListParagraph"/>
        <w:numPr>
          <w:ilvl w:val="1"/>
          <w:numId w:val="1"/>
        </w:numPr>
      </w:pPr>
      <w:proofErr w:type="spellStart"/>
      <w:r>
        <w:t>Nagivate</w:t>
      </w:r>
      <w:proofErr w:type="spellEnd"/>
      <w:r>
        <w:t xml:space="preserve"> to /</w:t>
      </w:r>
      <w:proofErr w:type="spellStart"/>
      <w:r>
        <w:t>usr</w:t>
      </w:r>
      <w:proofErr w:type="spellEnd"/>
      <w:r>
        <w:t>/bin</w:t>
      </w:r>
    </w:p>
    <w:p w14:paraId="67AA65BD" w14:textId="66F7B9C3" w:rsidR="00CD6094" w:rsidRDefault="00CD6094" w:rsidP="00CD6094">
      <w:pPr>
        <w:pStyle w:val="ListParagraph"/>
        <w:numPr>
          <w:ilvl w:val="1"/>
          <w:numId w:val="1"/>
        </w:numPr>
      </w:pPr>
      <w:r>
        <w:t xml:space="preserve">Right click </w:t>
      </w:r>
    </w:p>
    <w:p w14:paraId="268C1469" w14:textId="7F1BE2BF" w:rsidR="00CD6094" w:rsidRDefault="00CD6094" w:rsidP="00CD6094">
      <w:pPr>
        <w:pStyle w:val="ListParagraph"/>
        <w:numPr>
          <w:ilvl w:val="1"/>
          <w:numId w:val="1"/>
        </w:numPr>
      </w:pPr>
      <w:r>
        <w:t>Open in new window</w:t>
      </w:r>
    </w:p>
    <w:p w14:paraId="489E61D4" w14:textId="77777777" w:rsidR="00CD6094" w:rsidRDefault="00CD6094" w:rsidP="00CD6094"/>
    <w:p w14:paraId="40F77DC9" w14:textId="1ADFF093" w:rsidR="00CD6094" w:rsidRDefault="008F5879" w:rsidP="008F5879">
      <w:pPr>
        <w:pStyle w:val="Heading2"/>
      </w:pPr>
      <w:r>
        <w:t xml:space="preserve">which command to find ran </w:t>
      </w:r>
      <w:proofErr w:type="spellStart"/>
      <w:r>
        <w:t>comman’s</w:t>
      </w:r>
      <w:proofErr w:type="spellEnd"/>
      <w:r>
        <w:t xml:space="preserve"> path</w:t>
      </w:r>
    </w:p>
    <w:p w14:paraId="09F7434F" w14:textId="1EDE2F38" w:rsidR="008F5879" w:rsidRDefault="008F5879" w:rsidP="00CD6094">
      <w:r>
        <w:t>We can find any executable path with which command</w:t>
      </w:r>
    </w:p>
    <w:p w14:paraId="1C1CFB37" w14:textId="0C1049C4" w:rsidR="008F5879" w:rsidRDefault="008F5879" w:rsidP="00CD6094">
      <w:r>
        <w:t>Such as</w:t>
      </w:r>
    </w:p>
    <w:p w14:paraId="67EA8BFD" w14:textId="69138717" w:rsidR="008F5879" w:rsidRDefault="008F5879" w:rsidP="00CD6094">
      <w:pPr>
        <w:pBdr>
          <w:top w:val="single" w:sz="6" w:space="1" w:color="auto"/>
          <w:bottom w:val="single" w:sz="6" w:space="1" w:color="auto"/>
        </w:pBdr>
      </w:pPr>
      <w:r>
        <w:t xml:space="preserve">which </w:t>
      </w:r>
      <w:proofErr w:type="spellStart"/>
      <w:r>
        <w:t>ls</w:t>
      </w:r>
      <w:proofErr w:type="spellEnd"/>
    </w:p>
    <w:p w14:paraId="1A521128" w14:textId="77777777" w:rsidR="008F5879" w:rsidRDefault="008F5879" w:rsidP="00CD6094"/>
    <w:p w14:paraId="2B0BC130" w14:textId="64121974" w:rsidR="008F5879" w:rsidRDefault="008F5879" w:rsidP="00CD6094">
      <w:r>
        <w:t>or</w:t>
      </w:r>
    </w:p>
    <w:p w14:paraId="25676A4F" w14:textId="2618CD0A" w:rsidR="008F5879" w:rsidRDefault="008F5879" w:rsidP="00CD6094">
      <w:pPr>
        <w:pBdr>
          <w:top w:val="single" w:sz="6" w:space="1" w:color="auto"/>
          <w:bottom w:val="single" w:sz="6" w:space="1" w:color="auto"/>
        </w:pBdr>
      </w:pPr>
      <w:r>
        <w:t xml:space="preserve">which </w:t>
      </w:r>
      <w:proofErr w:type="spellStart"/>
      <w:r>
        <w:t>youtube</w:t>
      </w:r>
      <w:proofErr w:type="spellEnd"/>
      <w:r>
        <w:t xml:space="preserve">-dl </w:t>
      </w:r>
    </w:p>
    <w:p w14:paraId="207EC357" w14:textId="77777777" w:rsidR="008F5879" w:rsidRDefault="008F5879" w:rsidP="00CD6094"/>
    <w:p w14:paraId="5C8294F6" w14:textId="77777777" w:rsidR="008F5879" w:rsidRPr="00C67199" w:rsidRDefault="008F5879" w:rsidP="00CD6094">
      <w:bookmarkStart w:id="0" w:name="_GoBack"/>
      <w:bookmarkEnd w:id="0"/>
    </w:p>
    <w:sectPr w:rsidR="008F5879" w:rsidRPr="00C67199" w:rsidSect="008057DE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D394A0C"/>
    <w:multiLevelType w:val="hybridMultilevel"/>
    <w:tmpl w:val="071C33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activeWritingStyle w:appName="MSWord" w:lang="en-US" w:vendorID="64" w:dllVersion="131078" w:nlCheck="1" w:checkStyle="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7DE"/>
    <w:rsid w:val="00254DD0"/>
    <w:rsid w:val="0035435C"/>
    <w:rsid w:val="00355ECA"/>
    <w:rsid w:val="003A2099"/>
    <w:rsid w:val="00422A44"/>
    <w:rsid w:val="004B5716"/>
    <w:rsid w:val="005907F9"/>
    <w:rsid w:val="00596EBB"/>
    <w:rsid w:val="00731A7A"/>
    <w:rsid w:val="00762EB4"/>
    <w:rsid w:val="00764B0B"/>
    <w:rsid w:val="008057DE"/>
    <w:rsid w:val="00875E29"/>
    <w:rsid w:val="008F5651"/>
    <w:rsid w:val="008F5879"/>
    <w:rsid w:val="00951518"/>
    <w:rsid w:val="00A7553B"/>
    <w:rsid w:val="00B27581"/>
    <w:rsid w:val="00BE64A5"/>
    <w:rsid w:val="00C67199"/>
    <w:rsid w:val="00CD6094"/>
    <w:rsid w:val="00D15691"/>
    <w:rsid w:val="00D82A40"/>
    <w:rsid w:val="00DF4CC7"/>
    <w:rsid w:val="00EA0DF1"/>
    <w:rsid w:val="00FF0DDA"/>
    <w:rsid w:val="00FF3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3014E9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75E2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75E2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35435C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5435C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5435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435C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543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435C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435C"/>
    <w:rPr>
      <w:rFonts w:ascii="Times New Roman" w:hAnsi="Times New Roman" w:cs="Times New Roman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875E2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875E29"/>
    <w:rPr>
      <w:rFonts w:ascii="Times New Roman" w:hAnsi="Times New Roman" w:cs="Times New Roman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75E29"/>
    <w:rPr>
      <w:rFonts w:ascii="Times New Roman" w:hAnsi="Times New Roman" w:cs="Times New Roman"/>
    </w:rPr>
  </w:style>
  <w:style w:type="character" w:customStyle="1" w:styleId="Heading2Char">
    <w:name w:val="Heading 2 Char"/>
    <w:basedOn w:val="DefaultParagraphFont"/>
    <w:link w:val="Heading2"/>
    <w:uiPriority w:val="9"/>
    <w:rsid w:val="00875E2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CD60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notes.docx</Template>
  <TotalTime>48</TotalTime>
  <Pages>2</Pages>
  <Words>191</Words>
  <Characters>1092</Characters>
  <Application>Microsoft Macintosh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5</vt:i4>
      </vt:variant>
    </vt:vector>
  </HeadingPairs>
  <TitlesOfParts>
    <vt:vector size="6" baseType="lpstr">
      <vt:lpstr/>
      <vt:lpstr>Video 4: </vt:lpstr>
      <vt:lpstr>    Shebang Syntax and startup of file</vt:lpstr>
      <vt:lpstr>    Exit status command</vt:lpstr>
      <vt:lpstr>    Execution</vt:lpstr>
      <vt:lpstr>    Executable file location</vt:lpstr>
    </vt:vector>
  </TitlesOfParts>
  <LinksUpToDate>false</LinksUpToDate>
  <CharactersWithSpaces>1281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Asif Ashraf</cp:lastModifiedBy>
  <cp:revision>20</cp:revision>
  <dcterms:created xsi:type="dcterms:W3CDTF">2017-07-16T07:13:00Z</dcterms:created>
  <dcterms:modified xsi:type="dcterms:W3CDTF">2017-07-16T13:39:00Z</dcterms:modified>
</cp:coreProperties>
</file>